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关于公布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江汉区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行政执法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领域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突出问题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投诉举报方式的公告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为深入贯彻落实中央纪委四次全会精神，坚决惩治群众身边不正之风和腐败问题，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切实解决人民群众反映强烈的行政执法突出问题，为方便市场主体反映行政执法突出问题，现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江汉区行政执法突出问题投诉举报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方式公告如下：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、投诉举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投诉：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027-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85831771（工作日：8:30-12:00；14:30-17:30）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（二）邮件投诉：收件人为武汉市江汉区民意街道办事处，通讯地址为武汉市江汉区民主街34号，邮编430000。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、投诉举报受理范围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（一）执法不公问题。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选择性执法、随意性执法、简单粗暴执法：办关系案、人情案、金钱案等问题。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（二）执法不严问题。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对违法行为查处不力，以罚代管、降格处理，应立案不立案、应处罚不处罚等情况。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（三）执法不规范问题。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执法程序不合法，文书制作不规范，自由裁量权使用不当，滥用执法权等问题。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（四）其他违反行政执法规定的问题。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投诉举报人应对投诉举报问题线索的真实性负责，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并提供身份信息和联络电话，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我们将对投诉举报人的个人信息和投诉举报内容严格保密，依法保护投诉举报人的合法权益。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武汉市江汉区人民政府民意街道办事处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2025年4月17日             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D9350CF"/>
    <w:rsid w:val="0F2B6FD9"/>
    <w:rsid w:val="155B33AF"/>
    <w:rsid w:val="183C240D"/>
    <w:rsid w:val="1A39684E"/>
    <w:rsid w:val="1AA24D9F"/>
    <w:rsid w:val="28DA2E89"/>
    <w:rsid w:val="2A4254F9"/>
    <w:rsid w:val="2D1F32F4"/>
    <w:rsid w:val="323B4D81"/>
    <w:rsid w:val="34B70380"/>
    <w:rsid w:val="36343134"/>
    <w:rsid w:val="3AE174A3"/>
    <w:rsid w:val="3FA6268D"/>
    <w:rsid w:val="40A55A37"/>
    <w:rsid w:val="431C0DEE"/>
    <w:rsid w:val="43446334"/>
    <w:rsid w:val="44A84E71"/>
    <w:rsid w:val="46135F0A"/>
    <w:rsid w:val="477DCE1E"/>
    <w:rsid w:val="480C5CBF"/>
    <w:rsid w:val="51CA6421"/>
    <w:rsid w:val="54EA7A39"/>
    <w:rsid w:val="573E1E21"/>
    <w:rsid w:val="5B487E91"/>
    <w:rsid w:val="5CF9550F"/>
    <w:rsid w:val="5D02513D"/>
    <w:rsid w:val="5EFEBDE8"/>
    <w:rsid w:val="68CA2609"/>
    <w:rsid w:val="68CC1AED"/>
    <w:rsid w:val="69BB0F42"/>
    <w:rsid w:val="6A637494"/>
    <w:rsid w:val="6AD957DC"/>
    <w:rsid w:val="6BCF62E6"/>
    <w:rsid w:val="6CD3A16D"/>
    <w:rsid w:val="6D535020"/>
    <w:rsid w:val="6E5F49A6"/>
    <w:rsid w:val="6FFF37D2"/>
    <w:rsid w:val="70DE2EF1"/>
    <w:rsid w:val="7C5F4108"/>
    <w:rsid w:val="7DE7B23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DFBD60E7"/>
    <w:rsid w:val="E7FE3684"/>
    <w:rsid w:val="EBBF549A"/>
    <w:rsid w:val="EFFF70E4"/>
    <w:rsid w:val="F7EEC240"/>
    <w:rsid w:val="FBF75102"/>
    <w:rsid w:val="FDDC5620"/>
    <w:rsid w:val="FDEA700A"/>
    <w:rsid w:val="FEE75FE7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572</Words>
  <Characters>630</Characters>
  <Lines>0</Lines>
  <Paragraphs>0</Paragraphs>
  <TotalTime>12</TotalTime>
  <ScaleCrop>false</ScaleCrop>
  <LinksUpToDate>false</LinksUpToDate>
  <CharactersWithSpaces>648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2018-05-28T09:24:00Z</dcterms:created>
  <dc:creator>pengyu</dc:creator>
  <cp:lastModifiedBy> </cp:lastModifiedBy>
  <cp:lastPrinted>2025-02-25T23:33:00Z</cp:lastPrinted>
  <dcterms:modified xsi:type="dcterms:W3CDTF">2025-04-17T15:40:10Z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KSOTemplateDocerSaveRecord">
    <vt:lpwstr>eyJoZGlkIjoiYzVhMDQ4NzZkMzIyNjdkZjQ4MjQzOWZhZGU0ZTE5MmUiLCJ1c2VySWQiOiI0NTU3NDYxMjYifQ==</vt:lpwstr>
  </property>
  <property fmtid="{D5CDD505-2E9C-101B-9397-08002B2CF9AE}" pid="6" name="ICV">
    <vt:lpwstr>10F2904996EA4EABBD823EB3073B2F1E_13</vt:lpwstr>
  </property>
</Properties>
</file>